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6C" w:rsidRDefault="0028266C" w:rsidP="00747A64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7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8179" r:id="rId6"/>
        </w:pict>
      </w:r>
      <w:r>
        <w:rPr>
          <w:sz w:val="28"/>
          <w:szCs w:val="28"/>
        </w:rPr>
        <w:t>УКРАЇНА</w:t>
      </w:r>
    </w:p>
    <w:p w:rsidR="0028266C" w:rsidRDefault="0028266C" w:rsidP="00747A64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8266C" w:rsidRDefault="0028266C" w:rsidP="00747A64">
      <w:pPr>
        <w:jc w:val="center"/>
        <w:rPr>
          <w:b/>
          <w:sz w:val="28"/>
          <w:szCs w:val="28"/>
        </w:rPr>
      </w:pPr>
    </w:p>
    <w:p w:rsidR="0028266C" w:rsidRDefault="0028266C" w:rsidP="00747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8266C" w:rsidRDefault="0028266C" w:rsidP="00747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28266C" w:rsidRDefault="0028266C" w:rsidP="00747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28266C" w:rsidRDefault="0028266C" w:rsidP="00747A64">
      <w:pPr>
        <w:rPr>
          <w:sz w:val="28"/>
          <w:szCs w:val="28"/>
        </w:rPr>
      </w:pPr>
    </w:p>
    <w:p w:rsidR="0028266C" w:rsidRDefault="0028266C" w:rsidP="00747A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12/840 </w:t>
      </w:r>
    </w:p>
    <w:p w:rsidR="0028266C" w:rsidRPr="00F714E4" w:rsidRDefault="0028266C" w:rsidP="005B0465">
      <w:pPr>
        <w:rPr>
          <w:b/>
          <w:sz w:val="28"/>
          <w:szCs w:val="28"/>
        </w:rPr>
      </w:pPr>
    </w:p>
    <w:p w:rsidR="0028266C" w:rsidRDefault="0028266C" w:rsidP="00F714E4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F714E4">
        <w:rPr>
          <w:sz w:val="28"/>
          <w:szCs w:val="28"/>
        </w:rPr>
        <w:t>Про розгляд звернення Дідича В.А. щодо надання дозволу на розробку проєкту</w:t>
      </w:r>
      <w:r w:rsidRPr="002D3A94">
        <w:rPr>
          <w:sz w:val="28"/>
          <w:szCs w:val="28"/>
        </w:rPr>
        <w:t xml:space="preserve"> землеустрою щодо відведення земельної ділянки</w:t>
      </w:r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623 га"/>
        </w:smartTagPr>
        <w:r>
          <w:rPr>
            <w:sz w:val="28"/>
            <w:szCs w:val="28"/>
          </w:rPr>
          <w:t>0,0623 га</w:t>
        </w:r>
      </w:smartTag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28266C" w:rsidRPr="003D00A3" w:rsidRDefault="0028266C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28266C" w:rsidRDefault="0028266C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Дідича В.А.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28266C" w:rsidRDefault="0028266C" w:rsidP="00933E11">
      <w:pPr>
        <w:ind w:firstLine="567"/>
        <w:jc w:val="both"/>
        <w:rPr>
          <w:sz w:val="28"/>
          <w:szCs w:val="28"/>
        </w:rPr>
      </w:pPr>
    </w:p>
    <w:p w:rsidR="0028266C" w:rsidRPr="00DE1ED7" w:rsidRDefault="0028266C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 xml:space="preserve">Надати дозвіл Дідичу Володимиру Антоновичу, який  зареєстрований за адресою: </w:t>
      </w:r>
      <w:r>
        <w:rPr>
          <w:sz w:val="28"/>
          <w:szCs w:val="28"/>
        </w:rPr>
        <w:t>…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623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0623</w:t>
        </w:r>
        <w:bookmarkStart w:id="0" w:name="_GoBack"/>
        <w:bookmarkEnd w:id="0"/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>, для індивідуального садівництва, яка розташована в                                м. Нетішин, МГО «Яблунька».</w:t>
      </w:r>
    </w:p>
    <w:p w:rsidR="0028266C" w:rsidRDefault="0028266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Дідичу В.А.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28266C" w:rsidRDefault="0028266C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 xml:space="preserve">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питань містобудування, архітектури, будівництва, благоустрою, регулювання земельних відносин та екології (Олег Петрук) </w:t>
      </w:r>
      <w:r w:rsidRPr="00953735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28266C" w:rsidRDefault="0028266C" w:rsidP="00B11CF5">
      <w:pPr>
        <w:ind w:firstLine="567"/>
        <w:jc w:val="both"/>
        <w:rPr>
          <w:sz w:val="28"/>
          <w:szCs w:val="28"/>
        </w:rPr>
      </w:pPr>
    </w:p>
    <w:p w:rsidR="0028266C" w:rsidRDefault="0028266C" w:rsidP="00B11CF5">
      <w:pPr>
        <w:ind w:firstLine="567"/>
        <w:jc w:val="both"/>
        <w:rPr>
          <w:sz w:val="28"/>
          <w:szCs w:val="28"/>
        </w:rPr>
      </w:pPr>
    </w:p>
    <w:p w:rsidR="0028266C" w:rsidRDefault="0028266C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28266C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101012"/>
    <w:rsid w:val="0010154D"/>
    <w:rsid w:val="001041C9"/>
    <w:rsid w:val="001076C2"/>
    <w:rsid w:val="00154C97"/>
    <w:rsid w:val="00193B00"/>
    <w:rsid w:val="001B6B40"/>
    <w:rsid w:val="001C6616"/>
    <w:rsid w:val="001C6CED"/>
    <w:rsid w:val="001D455B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266C"/>
    <w:rsid w:val="00283F17"/>
    <w:rsid w:val="002D3A94"/>
    <w:rsid w:val="002E4C63"/>
    <w:rsid w:val="003310DD"/>
    <w:rsid w:val="0036656D"/>
    <w:rsid w:val="003A4E47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E2341"/>
    <w:rsid w:val="004F45FC"/>
    <w:rsid w:val="005302FB"/>
    <w:rsid w:val="00533B8E"/>
    <w:rsid w:val="0053686F"/>
    <w:rsid w:val="00566CC5"/>
    <w:rsid w:val="00573312"/>
    <w:rsid w:val="00576F0C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47A64"/>
    <w:rsid w:val="00757D60"/>
    <w:rsid w:val="00760741"/>
    <w:rsid w:val="00765424"/>
    <w:rsid w:val="00790005"/>
    <w:rsid w:val="007901C4"/>
    <w:rsid w:val="00795DFF"/>
    <w:rsid w:val="007C0667"/>
    <w:rsid w:val="007E6A00"/>
    <w:rsid w:val="007F7480"/>
    <w:rsid w:val="00851C05"/>
    <w:rsid w:val="0086368F"/>
    <w:rsid w:val="0086668A"/>
    <w:rsid w:val="00882A4F"/>
    <w:rsid w:val="00891BF4"/>
    <w:rsid w:val="008C09E8"/>
    <w:rsid w:val="008C2185"/>
    <w:rsid w:val="008E3FAF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0B9C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324F1"/>
    <w:rsid w:val="00C516D0"/>
    <w:rsid w:val="00C52490"/>
    <w:rsid w:val="00CE10DB"/>
    <w:rsid w:val="00CE1FAE"/>
    <w:rsid w:val="00D10E06"/>
    <w:rsid w:val="00D235F0"/>
    <w:rsid w:val="00D25CDB"/>
    <w:rsid w:val="00D26A96"/>
    <w:rsid w:val="00D73EE2"/>
    <w:rsid w:val="00D82396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4E4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265</Words>
  <Characters>1516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30</cp:revision>
  <cp:lastPrinted>2021-08-28T05:59:00Z</cp:lastPrinted>
  <dcterms:created xsi:type="dcterms:W3CDTF">2020-05-25T11:47:00Z</dcterms:created>
  <dcterms:modified xsi:type="dcterms:W3CDTF">2021-08-30T11:17:00Z</dcterms:modified>
</cp:coreProperties>
</file>